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0" w:lineRule="exact"/>
        <w:jc w:val="left"/>
        <w:rPr>
          <w:rFonts w:eastAsia="仿宋"/>
          <w:color w:val="000000"/>
          <w:sz w:val="28"/>
          <w:szCs w:val="28"/>
        </w:rPr>
      </w:pPr>
      <w:r>
        <w:rPr>
          <w:rFonts w:hint="eastAsia" w:hAnsi="仿宋" w:eastAsia="仿宋"/>
          <w:color w:val="000000"/>
          <w:sz w:val="28"/>
          <w:szCs w:val="28"/>
        </w:rPr>
        <w:t>附件</w:t>
      </w:r>
      <w:r>
        <w:rPr>
          <w:rFonts w:eastAsia="仿宋"/>
          <w:color w:val="000000"/>
          <w:sz w:val="28"/>
          <w:szCs w:val="28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2160" w:hanging="2160" w:hangingChars="600"/>
        <w:jc w:val="center"/>
        <w:textAlignment w:val="auto"/>
        <w:rPr>
          <w:bCs/>
          <w:color w:val="000000"/>
          <w:kern w:val="0"/>
          <w:sz w:val="32"/>
          <w:szCs w:val="32"/>
        </w:rPr>
      </w:pPr>
      <w:r>
        <w:rPr>
          <w:rFonts w:hint="eastAsia" w:eastAsia="方正小标宋_GBK"/>
          <w:bCs/>
          <w:color w:val="000000"/>
          <w:kern w:val="0"/>
          <w:sz w:val="36"/>
          <w:szCs w:val="36"/>
          <w:lang w:eastAsia="zh-CN"/>
        </w:rPr>
        <w:t>湛江艺术学校师生健</w:t>
      </w:r>
      <w:r>
        <w:rPr>
          <w:rFonts w:hint="eastAsia" w:eastAsia="方正小标宋_GBK"/>
          <w:bCs/>
          <w:color w:val="000000"/>
          <w:kern w:val="0"/>
          <w:sz w:val="36"/>
          <w:szCs w:val="36"/>
        </w:rPr>
        <w:t>康卡</w:t>
      </w:r>
    </w:p>
    <w:p>
      <w:pPr>
        <w:widowControl/>
        <w:adjustRightInd w:val="0"/>
        <w:snapToGrid w:val="0"/>
        <w:spacing w:line="570" w:lineRule="exact"/>
        <w:ind w:left="1349" w:hanging="1349" w:hangingChars="560"/>
        <w:jc w:val="center"/>
        <w:rPr>
          <w:rFonts w:eastAsia="仿宋"/>
          <w:b/>
          <w:bCs/>
          <w:color w:val="000000"/>
          <w:kern w:val="0"/>
          <w:sz w:val="24"/>
        </w:rPr>
      </w:pPr>
      <w:r>
        <w:rPr>
          <w:rFonts w:hint="eastAsia" w:hAnsi="仿宋" w:eastAsia="仿宋"/>
          <w:b/>
          <w:bCs/>
          <w:color w:val="000000"/>
          <w:kern w:val="0"/>
          <w:sz w:val="24"/>
        </w:rPr>
        <w:t>（请务必实事求是、准确填写）</w:t>
      </w:r>
    </w:p>
    <w:p>
      <w:pPr>
        <w:widowControl/>
        <w:adjustRightInd w:val="0"/>
        <w:snapToGrid w:val="0"/>
        <w:spacing w:line="570" w:lineRule="exact"/>
        <w:ind w:left="6" w:firstLine="220" w:firstLineChars="10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/>
          <w:bCs/>
          <w:color w:val="000000"/>
          <w:kern w:val="0"/>
          <w:sz w:val="22"/>
          <w:szCs w:val="22"/>
        </w:rPr>
        <w:t>本人签名：</w:t>
      </w:r>
      <w:r>
        <w:rPr>
          <w:bCs/>
          <w:color w:val="000000"/>
          <w:kern w:val="0"/>
          <w:sz w:val="22"/>
          <w:szCs w:val="22"/>
        </w:rPr>
        <w:t xml:space="preserve">                              </w:t>
      </w:r>
      <w:r>
        <w:rPr>
          <w:rFonts w:hint="eastAsia"/>
          <w:bCs/>
          <w:color w:val="000000"/>
          <w:kern w:val="0"/>
          <w:sz w:val="22"/>
          <w:szCs w:val="22"/>
        </w:rPr>
        <w:t>学生家长签名：</w:t>
      </w: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29"/>
        <w:gridCol w:w="324"/>
        <w:gridCol w:w="1516"/>
        <w:gridCol w:w="570"/>
        <w:gridCol w:w="139"/>
        <w:gridCol w:w="402"/>
        <w:gridCol w:w="469"/>
        <w:gridCol w:w="130"/>
        <w:gridCol w:w="860"/>
        <w:gridCol w:w="336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身份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教职员工/学生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年级班别（部门）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现具体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本人的假期行程轨迹</w:t>
            </w:r>
          </w:p>
        </w:tc>
        <w:tc>
          <w:tcPr>
            <w:tcW w:w="7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假期是否外出（外出指离开湛江）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无外出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44"/>
                <w:szCs w:val="22"/>
              </w:rPr>
              <w:t xml:space="preserve"> □</w:t>
            </w:r>
          </w:p>
        </w:tc>
        <w:tc>
          <w:tcPr>
            <w:tcW w:w="4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有外出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44"/>
                <w:szCs w:val="22"/>
              </w:rPr>
              <w:t xml:space="preserve">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外出具体情况</w:t>
            </w:r>
          </w:p>
        </w:tc>
        <w:tc>
          <w:tcPr>
            <w:tcW w:w="6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70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地点请填写至省份、地级市，如出境的请填写所到国家或地区。</w:t>
            </w:r>
          </w:p>
          <w:p>
            <w:pPr>
              <w:adjustRightInd w:val="0"/>
              <w:snapToGrid w:val="0"/>
              <w:spacing w:line="70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instrText xml:space="preserve">= 1 \* GB3</w:instrText>
            </w:r>
            <w:r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①</w:t>
            </w:r>
            <w:r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日，至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（地点）</w:t>
            </w:r>
          </w:p>
          <w:p>
            <w:pPr>
              <w:adjustRightInd w:val="0"/>
              <w:snapToGrid w:val="0"/>
              <w:spacing w:line="70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②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日，至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（地点）</w:t>
            </w:r>
          </w:p>
          <w:p>
            <w:pPr>
              <w:adjustRightInd w:val="0"/>
              <w:snapToGrid w:val="0"/>
              <w:spacing w:line="70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③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日，至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（地点）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8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70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最近一次返回湛江的时间为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日；医学隔离时间为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日至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日，地点为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2"/>
                <w:szCs w:val="22"/>
              </w:rPr>
              <w:t>。（含居家隔离，下同）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本人与病例及疫情高危人员接触情况</w:t>
            </w:r>
          </w:p>
        </w:tc>
        <w:tc>
          <w:tcPr>
            <w:tcW w:w="754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本人近期14天内是否接触过疑似或确诊病人：否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40"/>
                <w:szCs w:val="22"/>
              </w:rPr>
              <w:t xml:space="preserve"> □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/ 是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40"/>
                <w:szCs w:val="22"/>
              </w:rPr>
              <w:t>□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（最后一次接触时间：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日；医学观察时间：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日至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日，地点为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本人近期14天内是否接触过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近期疫情高发国家或地区的有发热或有呼吸道感染症状的人员：否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40"/>
                <w:szCs w:val="22"/>
              </w:rPr>
              <w:t>□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 / 是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40"/>
                <w:szCs w:val="22"/>
              </w:rPr>
              <w:t>□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（最后一次接触时间：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日；医学观察时间：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日至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日，地点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为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） </w:t>
            </w:r>
          </w:p>
        </w:tc>
      </w:tr>
    </w:tbl>
    <w:p>
      <w:pPr>
        <w:widowControl/>
        <w:adjustRightInd w:val="0"/>
        <w:snapToGrid w:val="0"/>
        <w:ind w:left="6"/>
        <w:jc w:val="center"/>
        <w:rPr>
          <w:rFonts w:hint="eastAsia" w:ascii="仿宋_GB2312" w:eastAsia="仿宋_GB2312"/>
          <w:bCs/>
          <w:color w:val="000000"/>
          <w:kern w:val="0"/>
          <w:sz w:val="22"/>
          <w:szCs w:val="22"/>
        </w:rPr>
        <w:sectPr>
          <w:footerReference r:id="rId3" w:type="default"/>
          <w:footerReference r:id="rId4" w:type="even"/>
          <w:pgSz w:w="11906" w:h="16838"/>
          <w:pgMar w:top="2098" w:right="1474" w:bottom="1702" w:left="1588" w:header="851" w:footer="1134" w:gutter="0"/>
          <w:cols w:space="425" w:num="1"/>
          <w:docGrid w:type="lines" w:linePitch="312" w:charSpace="0"/>
        </w:sectPr>
      </w:pP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47"/>
        <w:gridCol w:w="579"/>
        <w:gridCol w:w="843"/>
        <w:gridCol w:w="432"/>
        <w:gridCol w:w="1278"/>
        <w:gridCol w:w="140"/>
        <w:gridCol w:w="1041"/>
        <w:gridCol w:w="93"/>
        <w:gridCol w:w="1111"/>
        <w:gridCol w:w="71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返校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前近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期的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观察日期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是否发热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（体温≥37.3℃）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是否干咳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是否乏力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有无其他症状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10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11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12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13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14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30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jc w:val="center"/>
              <w:rPr>
                <w:rFonts w:ascii="仿宋_GB2312" w:eastAsia="仿宋_GB2312"/>
                <w:bCs/>
                <w:color w:val="000000"/>
                <w:spacing w:val="-4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40"/>
                <w:kern w:val="0"/>
                <w:sz w:val="22"/>
                <w:szCs w:val="22"/>
              </w:rPr>
              <w:t>返    校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家庭成员目前身体健康状况</w:t>
            </w:r>
          </w:p>
        </w:tc>
        <w:tc>
          <w:tcPr>
            <w:tcW w:w="1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目前健康状况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有无发热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有无干咳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有无乏力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有无其他</w:t>
            </w:r>
          </w:p>
          <w:p>
            <w:pPr>
              <w:widowControl/>
              <w:adjustRightInd w:val="0"/>
              <w:snapToGrid w:val="0"/>
              <w:ind w:left="6"/>
              <w:jc w:val="center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2"/>
                <w:szCs w:val="22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ind w:left="6"/>
              <w:rPr>
                <w:rFonts w:ascii="仿宋_GB2312" w:eastAsia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ind w:left="847" w:leftChars="103" w:hanging="631" w:hangingChars="287"/>
        <w:rPr>
          <w:rFonts w:hint="eastAsia"/>
          <w:color w:val="000000"/>
          <w:kern w:val="0"/>
          <w:sz w:val="22"/>
          <w:szCs w:val="22"/>
        </w:rPr>
      </w:pPr>
    </w:p>
    <w:p>
      <w:pPr>
        <w:widowControl/>
        <w:ind w:left="847" w:leftChars="103" w:hanging="631" w:hangingChars="287"/>
        <w:rPr>
          <w:rFonts w:eastAsia="仿宋_GB2312"/>
          <w:sz w:val="3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备注：1.该表为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2020年秋季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新生填写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；2.“近期14天内”是指开学的前一天起，往前计算14天；3.家庭成员至少包括共同生活成员。</w:t>
      </w:r>
    </w:p>
    <w:sectPr>
      <w:footerReference r:id="rId5" w:type="default"/>
      <w:footerReference r:id="rId6" w:type="even"/>
      <w:pgSz w:w="11906" w:h="16838"/>
      <w:pgMar w:top="2098" w:right="1474" w:bottom="1702" w:left="1588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Style w:val="9"/>
        <w:rFonts w:hint="eastAsia" w:ascii="楷体_GB2312"/>
        <w:sz w:val="28"/>
      </w:rPr>
      <w:t>—</w:t>
    </w:r>
    <w:r>
      <w:rPr>
        <w:rStyle w:val="9"/>
        <w:rFonts w:ascii="楷体_GB2312"/>
        <w:sz w:val="28"/>
      </w:rPr>
      <w:fldChar w:fldCharType="begin"/>
    </w:r>
    <w:r>
      <w:rPr>
        <w:rStyle w:val="9"/>
        <w:rFonts w:ascii="楷体_GB2312"/>
        <w:sz w:val="28"/>
      </w:rPr>
      <w:instrText xml:space="preserve">PAGE  </w:instrText>
    </w:r>
    <w:r>
      <w:rPr>
        <w:rStyle w:val="9"/>
        <w:rFonts w:ascii="楷体_GB2312"/>
        <w:sz w:val="28"/>
      </w:rPr>
      <w:fldChar w:fldCharType="separate"/>
    </w:r>
    <w:r>
      <w:rPr>
        <w:rStyle w:val="9"/>
        <w:rFonts w:ascii="楷体_GB2312"/>
        <w:sz w:val="28"/>
      </w:rPr>
      <w:t>17</w:t>
    </w:r>
    <w:r>
      <w:rPr>
        <w:rStyle w:val="9"/>
        <w:rFonts w:ascii="楷体_GB2312"/>
        <w:sz w:val="28"/>
      </w:rPr>
      <w:fldChar w:fldCharType="end"/>
    </w:r>
    <w:r>
      <w:rPr>
        <w:rStyle w:val="9"/>
        <w:rFonts w:hint="eastAsia" w:ascii="楷体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楷体_GB2312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636" w:y="-166"/>
      <w:rPr>
        <w:rStyle w:val="9"/>
        <w:rFonts w:ascii="楷体_GB2312"/>
        <w:sz w:val="28"/>
      </w:rPr>
    </w:pPr>
    <w:r>
      <w:rPr>
        <w:rStyle w:val="9"/>
        <w:rFonts w:hint="eastAsia" w:ascii="楷体_GB2312"/>
        <w:sz w:val="28"/>
      </w:rPr>
      <w:t>—</w:t>
    </w:r>
    <w:r>
      <w:rPr>
        <w:rStyle w:val="9"/>
        <w:rFonts w:hint="eastAsia" w:ascii="楷体_GB2312"/>
        <w:sz w:val="28"/>
        <w:lang w:val="en-US" w:eastAsia="zh-CN"/>
      </w:rPr>
      <w:t>2</w:t>
    </w:r>
    <w:r>
      <w:rPr>
        <w:rStyle w:val="9"/>
        <w:rFonts w:hint="eastAsia" w:ascii="楷体_GB2312"/>
        <w:sz w:val="28"/>
      </w:rPr>
      <w:t>—</w:t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526" w:y="-55"/>
      <w:rPr>
        <w:rStyle w:val="9"/>
        <w:rFonts w:ascii="楷体_GB2312"/>
        <w:sz w:val="28"/>
      </w:rPr>
    </w:pPr>
    <w:r>
      <w:rPr>
        <w:rStyle w:val="9"/>
        <w:rFonts w:hint="eastAsia" w:ascii="楷体_GB2312"/>
        <w:sz w:val="28"/>
      </w:rPr>
      <w:t>—</w:t>
    </w:r>
    <w:r>
      <w:rPr>
        <w:rStyle w:val="9"/>
        <w:rFonts w:ascii="楷体_GB2312"/>
        <w:sz w:val="28"/>
      </w:rPr>
      <w:fldChar w:fldCharType="begin"/>
    </w:r>
    <w:r>
      <w:rPr>
        <w:rStyle w:val="9"/>
        <w:rFonts w:ascii="楷体_GB2312"/>
        <w:sz w:val="28"/>
      </w:rPr>
      <w:instrText xml:space="preserve">PAGE  </w:instrText>
    </w:r>
    <w:r>
      <w:rPr>
        <w:rStyle w:val="9"/>
        <w:rFonts w:ascii="楷体_GB2312"/>
        <w:sz w:val="28"/>
      </w:rPr>
      <w:fldChar w:fldCharType="separate"/>
    </w:r>
    <w:r>
      <w:rPr>
        <w:rStyle w:val="9"/>
        <w:rFonts w:ascii="楷体_GB2312"/>
        <w:sz w:val="28"/>
      </w:rPr>
      <w:t>18</w:t>
    </w:r>
    <w:r>
      <w:rPr>
        <w:rStyle w:val="9"/>
        <w:rFonts w:ascii="楷体_GB2312"/>
        <w:sz w:val="28"/>
      </w:rPr>
      <w:fldChar w:fldCharType="end"/>
    </w:r>
    <w:r>
      <w:rPr>
        <w:rStyle w:val="9"/>
        <w:rFonts w:hint="eastAsia" w:ascii="楷体_GB2312"/>
        <w:sz w:val="28"/>
      </w:rPr>
      <w:t>—</w:t>
    </w:r>
  </w:p>
  <w:p>
    <w:pPr>
      <w:pStyle w:val="5"/>
      <w:ind w:right="360"/>
      <w:rPr>
        <w:rFonts w:ascii="楷体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C31"/>
    <w:rsid w:val="00015E9B"/>
    <w:rsid w:val="000348A4"/>
    <w:rsid w:val="000610A1"/>
    <w:rsid w:val="000838A8"/>
    <w:rsid w:val="00091128"/>
    <w:rsid w:val="000B13E1"/>
    <w:rsid w:val="000C7067"/>
    <w:rsid w:val="001516CB"/>
    <w:rsid w:val="00167F7C"/>
    <w:rsid w:val="00196A85"/>
    <w:rsid w:val="00202CC1"/>
    <w:rsid w:val="00204C31"/>
    <w:rsid w:val="002A2090"/>
    <w:rsid w:val="002D7886"/>
    <w:rsid w:val="002E380F"/>
    <w:rsid w:val="002E457B"/>
    <w:rsid w:val="002F2F31"/>
    <w:rsid w:val="00391CBC"/>
    <w:rsid w:val="003E6B05"/>
    <w:rsid w:val="004108AD"/>
    <w:rsid w:val="00412442"/>
    <w:rsid w:val="00442FF6"/>
    <w:rsid w:val="004601F3"/>
    <w:rsid w:val="0046697E"/>
    <w:rsid w:val="004777E1"/>
    <w:rsid w:val="004E06B4"/>
    <w:rsid w:val="004F3470"/>
    <w:rsid w:val="004F46E2"/>
    <w:rsid w:val="00513E78"/>
    <w:rsid w:val="005170D8"/>
    <w:rsid w:val="005827F0"/>
    <w:rsid w:val="005A4F95"/>
    <w:rsid w:val="005B4E8A"/>
    <w:rsid w:val="00603FF9"/>
    <w:rsid w:val="006059F8"/>
    <w:rsid w:val="0061318A"/>
    <w:rsid w:val="006520B6"/>
    <w:rsid w:val="00657318"/>
    <w:rsid w:val="006A6DD8"/>
    <w:rsid w:val="006D51C1"/>
    <w:rsid w:val="006F55FE"/>
    <w:rsid w:val="007037A7"/>
    <w:rsid w:val="007355F7"/>
    <w:rsid w:val="00742045"/>
    <w:rsid w:val="00743B5D"/>
    <w:rsid w:val="0075049A"/>
    <w:rsid w:val="00765550"/>
    <w:rsid w:val="00765F95"/>
    <w:rsid w:val="0077270E"/>
    <w:rsid w:val="0079250C"/>
    <w:rsid w:val="007A5ABB"/>
    <w:rsid w:val="007D2EC7"/>
    <w:rsid w:val="007F0222"/>
    <w:rsid w:val="0080780C"/>
    <w:rsid w:val="0086166A"/>
    <w:rsid w:val="00872D41"/>
    <w:rsid w:val="0089477D"/>
    <w:rsid w:val="00925F0E"/>
    <w:rsid w:val="00992060"/>
    <w:rsid w:val="009A5261"/>
    <w:rsid w:val="009E280A"/>
    <w:rsid w:val="00A459DB"/>
    <w:rsid w:val="00A8489C"/>
    <w:rsid w:val="00A91E60"/>
    <w:rsid w:val="00A95827"/>
    <w:rsid w:val="00AA1637"/>
    <w:rsid w:val="00AA183A"/>
    <w:rsid w:val="00AC4513"/>
    <w:rsid w:val="00AC5183"/>
    <w:rsid w:val="00AD1F4D"/>
    <w:rsid w:val="00AE3AB0"/>
    <w:rsid w:val="00AF3EF7"/>
    <w:rsid w:val="00CB1699"/>
    <w:rsid w:val="00CD36E0"/>
    <w:rsid w:val="00CE308F"/>
    <w:rsid w:val="00D3397A"/>
    <w:rsid w:val="00D47309"/>
    <w:rsid w:val="00D47AC9"/>
    <w:rsid w:val="00D57942"/>
    <w:rsid w:val="00DA0B36"/>
    <w:rsid w:val="00E400F9"/>
    <w:rsid w:val="00E55726"/>
    <w:rsid w:val="00E63E17"/>
    <w:rsid w:val="00EA70DD"/>
    <w:rsid w:val="00F019D5"/>
    <w:rsid w:val="00F2073E"/>
    <w:rsid w:val="00F53690"/>
    <w:rsid w:val="00F76D61"/>
    <w:rsid w:val="00FC13F7"/>
    <w:rsid w:val="00FD2DE3"/>
    <w:rsid w:val="00FE4379"/>
    <w:rsid w:val="00FF1A52"/>
    <w:rsid w:val="10087155"/>
    <w:rsid w:val="15C637B1"/>
    <w:rsid w:val="271A463B"/>
    <w:rsid w:val="2ADD43E3"/>
    <w:rsid w:val="2DA63638"/>
    <w:rsid w:val="2DFC4090"/>
    <w:rsid w:val="3770358E"/>
    <w:rsid w:val="3CA61854"/>
    <w:rsid w:val="43F641FE"/>
    <w:rsid w:val="45C43A9C"/>
    <w:rsid w:val="49DE530A"/>
    <w:rsid w:val="4DF4192B"/>
    <w:rsid w:val="4FF54579"/>
    <w:rsid w:val="55D33AD5"/>
    <w:rsid w:val="59F300B4"/>
    <w:rsid w:val="5B404456"/>
    <w:rsid w:val="655632F4"/>
    <w:rsid w:val="6C463A5F"/>
    <w:rsid w:val="6CBF0804"/>
    <w:rsid w:val="6D4524D6"/>
    <w:rsid w:val="74974023"/>
    <w:rsid w:val="74F86911"/>
    <w:rsid w:val="785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20%20&#38472;\AppData\Roaming\Microsoft\Templates\&#28251;&#2594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A55FF-E10E-4C9D-875E-095DCFE9F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湛教函</Template>
  <Company>china</Company>
  <Pages>8</Pages>
  <Words>525</Words>
  <Characters>2998</Characters>
  <Lines>24</Lines>
  <Paragraphs>7</Paragraphs>
  <TotalTime>4</TotalTime>
  <ScaleCrop>false</ScaleCrop>
  <LinksUpToDate>false</LinksUpToDate>
  <CharactersWithSpaces>3516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2020-03-23T02:09:00Z</dcterms:created>
  <dc:creator>陈伟玲</dc:creator>
  <cp:lastModifiedBy>Administrator</cp:lastModifiedBy>
  <cp:lastPrinted>2113-01-01T00:00:00Z</cp:lastPrinted>
  <dcterms:modified xsi:type="dcterms:W3CDTF">2020-08-17T09:52:01Z</dcterms:modified>
  <dc:title>湛教报[2003]号                         签发人：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